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90A72" w:rsidRDefault="000F4157">
      <w:pPr>
        <w:pStyle w:val="Name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-193040</wp:posOffset>
            </wp:positionH>
            <wp:positionV relativeFrom="paragraph">
              <wp:posOffset>0</wp:posOffset>
            </wp:positionV>
            <wp:extent cx="1744345" cy="1666240"/>
            <wp:effectExtent l="0" t="0" r="825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345" cy="166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5142">
        <w:t>Batool Muhammad</w:t>
      </w:r>
    </w:p>
    <w:p w:rsidR="00890A72" w:rsidRDefault="00DA2D4B" w:rsidP="005C43E3">
      <w:pPr>
        <w:pStyle w:val="ContactInfo"/>
      </w:pPr>
      <w:r>
        <w:t>La</w:t>
      </w:r>
      <w:r w:rsidR="002D125E">
        <w:t>t</w:t>
      </w:r>
      <w:r>
        <w:t xml:space="preserve">akia, Syria | +963938603611 | </w:t>
      </w:r>
      <w:hyperlink r:id="rId9" w:history="1">
        <w:r w:rsidR="005C43E3" w:rsidRPr="00091E14">
          <w:rPr>
            <w:rStyle w:val="Hyperlink"/>
          </w:rPr>
          <w:t>batoul.mhmmad3@gmail.com</w:t>
        </w:r>
      </w:hyperlink>
      <w:r w:rsidR="005C43E3">
        <w:t xml:space="preserve"> | </w:t>
      </w:r>
      <w:hyperlink r:id="rId10" w:history="1">
        <w:r w:rsidR="00A0706A" w:rsidRPr="00091E14">
          <w:rPr>
            <w:rStyle w:val="Hyperlink"/>
          </w:rPr>
          <w:t>https://www.linkedin.com/in/batool-mhmmad-a38441174/Summary</w:t>
        </w:r>
      </w:hyperlink>
      <w:r w:rsidR="00A0706A">
        <w:t xml:space="preserve"> </w:t>
      </w:r>
    </w:p>
    <w:p w:rsidR="00890A72" w:rsidRDefault="00AE4EBC">
      <w:r>
        <w:t xml:space="preserve">I am a </w:t>
      </w:r>
      <w:r w:rsidR="004F0DEC">
        <w:t>23</w:t>
      </w:r>
      <w:r w:rsidR="007B6059">
        <w:t>-</w:t>
      </w:r>
      <w:r w:rsidR="00454783">
        <w:t>year</w:t>
      </w:r>
      <w:r w:rsidR="00CC1A8B">
        <w:t>-</w:t>
      </w:r>
      <w:r w:rsidR="00454783">
        <w:t>old s</w:t>
      </w:r>
      <w:r>
        <w:t xml:space="preserve">elf-motivated </w:t>
      </w:r>
      <w:r w:rsidR="00000D20">
        <w:t xml:space="preserve">person who always seeks new opportunities and </w:t>
      </w:r>
      <w:r w:rsidR="005016B9">
        <w:t>personal gr</w:t>
      </w:r>
      <w:r w:rsidR="004F0DEC">
        <w:t>owth.</w:t>
      </w:r>
      <w:r w:rsidR="005016B9">
        <w:t xml:space="preserve"> I currently work as a Freelance English Content Writer</w:t>
      </w:r>
      <w:r w:rsidR="009C0120">
        <w:t xml:space="preserve">, </w:t>
      </w:r>
      <w:r w:rsidR="00D13E6E">
        <w:t xml:space="preserve">where I </w:t>
      </w:r>
      <w:r w:rsidR="007D55FE">
        <w:t>h</w:t>
      </w:r>
      <w:r w:rsidR="00026FA6">
        <w:t xml:space="preserve">ave </w:t>
      </w:r>
      <w:r w:rsidR="00E66C60">
        <w:t>contributed</w:t>
      </w:r>
      <w:r w:rsidR="00D13E6E">
        <w:t xml:space="preserve"> to the </w:t>
      </w:r>
      <w:r w:rsidR="00F61D75">
        <w:t xml:space="preserve">optimization </w:t>
      </w:r>
      <w:r w:rsidR="008E1F66">
        <w:t>o</w:t>
      </w:r>
      <w:r w:rsidR="00F61D75">
        <w:t xml:space="preserve">f </w:t>
      </w:r>
      <w:r w:rsidR="00336935">
        <w:t>different</w:t>
      </w:r>
      <w:r w:rsidR="00F61D75">
        <w:t xml:space="preserve"> </w:t>
      </w:r>
      <w:r w:rsidR="00336935">
        <w:t>web</w:t>
      </w:r>
      <w:r w:rsidR="008E1F66">
        <w:t>sites</w:t>
      </w:r>
      <w:r w:rsidR="001F127C">
        <w:t>.</w:t>
      </w:r>
      <w:r w:rsidR="005F6BF1">
        <w:t xml:space="preserve"> </w:t>
      </w:r>
      <w:r w:rsidR="00E8083A">
        <w:t xml:space="preserve">I have already written </w:t>
      </w:r>
      <w:r w:rsidR="001F75B0">
        <w:t xml:space="preserve">400+ blog articles about different topics, like traveling, </w:t>
      </w:r>
      <w:r w:rsidR="00F94B32">
        <w:t>AI, gaming, etc.</w:t>
      </w:r>
      <w:bookmarkStart w:id="0" w:name="_GoBack"/>
      <w:bookmarkEnd w:id="0"/>
    </w:p>
    <w:sdt>
      <w:sdtPr>
        <w:id w:val="1728489637"/>
        <w:placeholder>
          <w:docPart w:val="8412DF215B677E4BBCD656D181257C74"/>
        </w:placeholder>
        <w:temporary/>
        <w:showingPlcHdr/>
        <w15:appearance w15:val="hidden"/>
      </w:sdtPr>
      <w:sdtEndPr/>
      <w:sdtContent>
        <w:p w:rsidR="00890A72" w:rsidRDefault="007E4861">
          <w:pPr>
            <w:pStyle w:val="Heading1"/>
          </w:pPr>
          <w:r>
            <w:t>Experience</w:t>
          </w:r>
        </w:p>
      </w:sdtContent>
    </w:sdt>
    <w:p w:rsidR="00890A72" w:rsidRDefault="002A19EF" w:rsidP="00450EE3">
      <w:pPr>
        <w:pStyle w:val="Heading2"/>
      </w:pPr>
      <w:r>
        <w:t>Freelancer</w:t>
      </w:r>
    </w:p>
    <w:p w:rsidR="00EA1A28" w:rsidRPr="00EA1A28" w:rsidRDefault="002A19EF" w:rsidP="00EA1A28">
      <w:pPr>
        <w:pStyle w:val="Heading3"/>
      </w:pPr>
      <w:r>
        <w:t xml:space="preserve">English Content </w:t>
      </w:r>
      <w:r w:rsidR="00D82C34">
        <w:t xml:space="preserve">Writer </w:t>
      </w:r>
      <w:r w:rsidR="00AF20EB">
        <w:t xml:space="preserve">| </w:t>
      </w:r>
      <w:r w:rsidR="00DF6D45">
        <w:t>Nov</w:t>
      </w:r>
      <w:r w:rsidR="007D3748">
        <w:t>ember 2022, present</w:t>
      </w:r>
    </w:p>
    <w:p w:rsidR="00E85A4A" w:rsidRDefault="001759A9" w:rsidP="00C55549">
      <w:pPr>
        <w:pStyle w:val="ListBullet"/>
        <w:divId w:val="912812060"/>
        <w:rPr>
          <w:rFonts w:ascii="Noto Sans Symbols" w:hAnsi="Noto Sans Symbols"/>
          <w:color w:val="000000"/>
        </w:rPr>
      </w:pPr>
      <w:r>
        <w:t>Conduct</w:t>
      </w:r>
      <w:r w:rsidR="00E85A4A">
        <w:t xml:space="preserve"> research related to the content topic.</w:t>
      </w:r>
    </w:p>
    <w:p w:rsidR="00E85A4A" w:rsidRDefault="00E85A4A" w:rsidP="00C55549">
      <w:pPr>
        <w:pStyle w:val="ListBullet"/>
        <w:divId w:val="912812060"/>
        <w:rPr>
          <w:rFonts w:ascii="Noto Sans Symbols" w:hAnsi="Noto Sans Symbols"/>
          <w:color w:val="000000"/>
        </w:rPr>
      </w:pPr>
      <w:r>
        <w:t>Writ</w:t>
      </w:r>
      <w:r w:rsidR="00676BBE">
        <w:t xml:space="preserve">e </w:t>
      </w:r>
      <w:r>
        <w:t>content about various commercial and service topics.</w:t>
      </w:r>
    </w:p>
    <w:p w:rsidR="00C55549" w:rsidRDefault="00C55549" w:rsidP="00E85A4A">
      <w:pPr>
        <w:pStyle w:val="ListBullet"/>
      </w:pPr>
      <w:r>
        <w:t>Proofread my content</w:t>
      </w:r>
      <w:r w:rsidR="00A75CC8">
        <w:t xml:space="preserve"> and </w:t>
      </w:r>
      <w:r w:rsidR="00D63527">
        <w:t>the teams’ articles</w:t>
      </w:r>
      <w:r>
        <w:t xml:space="preserve"> before submitting.</w:t>
      </w:r>
    </w:p>
    <w:p w:rsidR="00890A72" w:rsidRDefault="00C55549" w:rsidP="00E85A4A">
      <w:pPr>
        <w:pStyle w:val="ListBullet"/>
      </w:pPr>
      <w:r>
        <w:t>Writ</w:t>
      </w:r>
      <w:r w:rsidR="00676BBE">
        <w:t>e</w:t>
      </w:r>
      <w:r w:rsidR="004E0CEE">
        <w:t xml:space="preserve"> product description.</w:t>
      </w:r>
    </w:p>
    <w:p w:rsidR="00E523B9" w:rsidRDefault="00E523B9" w:rsidP="00EA1A28">
      <w:pPr>
        <w:pStyle w:val="Heading2"/>
      </w:pPr>
      <w:r>
        <w:t>Mints Creative Agency</w:t>
      </w:r>
    </w:p>
    <w:p w:rsidR="00E523B9" w:rsidRDefault="00E523B9" w:rsidP="00EA1A28">
      <w:pPr>
        <w:pStyle w:val="Heading3"/>
      </w:pPr>
      <w:r>
        <w:t xml:space="preserve">Social Media Marketing Intern | </w:t>
      </w:r>
      <w:r w:rsidR="00B463D8">
        <w:t>April 2022, November 2022</w:t>
      </w:r>
    </w:p>
    <w:p w:rsidR="00E75507" w:rsidRDefault="000775C4" w:rsidP="00E75507">
      <w:pPr>
        <w:pStyle w:val="ListBullet"/>
        <w:divId w:val="423304415"/>
        <w:rPr>
          <w:rFonts w:ascii="Noto Sans Symbols" w:hAnsi="Noto Sans Symbols"/>
          <w:color w:val="000000"/>
        </w:rPr>
      </w:pPr>
      <w:r>
        <w:t>Manage</w:t>
      </w:r>
      <w:r w:rsidR="00E75507">
        <w:t xml:space="preserve"> social media content ( posting, scheduling, replying to messages &amp; comments) .</w:t>
      </w:r>
    </w:p>
    <w:p w:rsidR="00E75507" w:rsidRDefault="00E75507" w:rsidP="00E75507">
      <w:pPr>
        <w:pStyle w:val="ListBullet"/>
        <w:divId w:val="423304415"/>
        <w:rPr>
          <w:rFonts w:ascii="Noto Sans Symbols" w:hAnsi="Noto Sans Symbols"/>
          <w:color w:val="000000"/>
        </w:rPr>
      </w:pPr>
      <w:r>
        <w:t> </w:t>
      </w:r>
      <w:r w:rsidR="005C066C">
        <w:t>Prepar</w:t>
      </w:r>
      <w:r w:rsidR="000775C4">
        <w:t>e</w:t>
      </w:r>
      <w:r w:rsidR="005C066C">
        <w:t xml:space="preserve"> </w:t>
      </w:r>
      <w:r w:rsidR="008068FA">
        <w:t xml:space="preserve">and present </w:t>
      </w:r>
      <w:r w:rsidR="005C066C">
        <w:t>weekly and m</w:t>
      </w:r>
      <w:r>
        <w:t>onthl</w:t>
      </w:r>
      <w:r w:rsidR="005C066C">
        <w:t xml:space="preserve">y </w:t>
      </w:r>
      <w:r>
        <w:t>report</w:t>
      </w:r>
      <w:r w:rsidR="005C066C">
        <w:t>s.</w:t>
      </w:r>
    </w:p>
    <w:p w:rsidR="00E75507" w:rsidRDefault="00E75507" w:rsidP="00E75507">
      <w:pPr>
        <w:pStyle w:val="ListBullet"/>
        <w:divId w:val="423304415"/>
        <w:rPr>
          <w:rFonts w:ascii="Noto Sans Symbols" w:hAnsi="Noto Sans Symbols"/>
          <w:color w:val="000000"/>
        </w:rPr>
      </w:pPr>
      <w:r>
        <w:t> Follow</w:t>
      </w:r>
      <w:r w:rsidR="0087240C">
        <w:t xml:space="preserve"> </w:t>
      </w:r>
      <w:r>
        <w:t>up with the marketing team and clients.</w:t>
      </w:r>
    </w:p>
    <w:p w:rsidR="00E75507" w:rsidRDefault="00E75507" w:rsidP="00E75507">
      <w:pPr>
        <w:pStyle w:val="ListBullet"/>
        <w:divId w:val="423304415"/>
        <w:rPr>
          <w:rFonts w:ascii="Noto Sans Symbols" w:hAnsi="Noto Sans Symbols"/>
          <w:color w:val="000000"/>
        </w:rPr>
      </w:pPr>
      <w:r>
        <w:t> Creat</w:t>
      </w:r>
      <w:r w:rsidR="008364A2">
        <w:t>e</w:t>
      </w:r>
      <w:r>
        <w:t xml:space="preserve"> copies for different social media platforms.</w:t>
      </w:r>
    </w:p>
    <w:p w:rsidR="00B463D8" w:rsidRPr="008364A2" w:rsidRDefault="00E75507" w:rsidP="00E75507">
      <w:pPr>
        <w:pStyle w:val="ListBullet"/>
        <w:divId w:val="423304415"/>
        <w:rPr>
          <w:rFonts w:ascii="Noto Sans Symbols" w:hAnsi="Noto Sans Symbols"/>
          <w:color w:val="000000"/>
        </w:rPr>
      </w:pPr>
      <w:r>
        <w:t>Ma</w:t>
      </w:r>
      <w:r w:rsidR="00C26F00">
        <w:t>k</w:t>
      </w:r>
      <w:r w:rsidR="008364A2">
        <w:t xml:space="preserve">e </w:t>
      </w:r>
      <w:r>
        <w:t xml:space="preserve">PowerPoint presentations on various topics related to </w:t>
      </w:r>
      <w:r w:rsidR="00E04B18">
        <w:t>s</w:t>
      </w:r>
      <w:r>
        <w:t xml:space="preserve">ocial </w:t>
      </w:r>
      <w:r w:rsidR="00E04B18">
        <w:t>m</w:t>
      </w:r>
      <w:r>
        <w:t xml:space="preserve">edia </w:t>
      </w:r>
      <w:r w:rsidR="00E04B18">
        <w:t>m</w:t>
      </w:r>
      <w:r>
        <w:t>arketing.</w:t>
      </w:r>
      <w:r w:rsidR="0028061D">
        <w:t xml:space="preserve"> </w:t>
      </w:r>
    </w:p>
    <w:p w:rsidR="00D979D7" w:rsidRDefault="00D979D7" w:rsidP="00505933">
      <w:pPr>
        <w:pStyle w:val="Heading2"/>
        <w:divId w:val="423304415"/>
      </w:pPr>
      <w:r>
        <w:t xml:space="preserve">Syriatel </w:t>
      </w:r>
      <w:r w:rsidR="00505933">
        <w:t xml:space="preserve">Mobile </w:t>
      </w:r>
      <w:r>
        <w:t>Telecom</w:t>
      </w:r>
    </w:p>
    <w:p w:rsidR="00794964" w:rsidRDefault="00794964" w:rsidP="004F080D">
      <w:pPr>
        <w:pStyle w:val="Heading2"/>
      </w:pPr>
      <w:r>
        <w:t>Contact Centre Support Representative</w:t>
      </w:r>
      <w:r w:rsidR="00B27FC7">
        <w:t xml:space="preserve"> | February 2020 – November 2020</w:t>
      </w:r>
    </w:p>
    <w:p w:rsidR="007D7365" w:rsidRDefault="007D7365" w:rsidP="00B41B40">
      <w:pPr>
        <w:pStyle w:val="ListBullet"/>
        <w:divId w:val="1287542867"/>
        <w:rPr>
          <w:rFonts w:ascii="Noto Sans Symbols" w:hAnsi="Noto Sans Symbols"/>
          <w:color w:val="000000"/>
        </w:rPr>
      </w:pPr>
      <w:r>
        <w:t>Answer</w:t>
      </w:r>
      <w:r w:rsidR="000775C4">
        <w:t xml:space="preserve"> </w:t>
      </w:r>
      <w:r>
        <w:t>customers' inquiries and provid</w:t>
      </w:r>
      <w:r w:rsidR="000775C4">
        <w:t xml:space="preserve">e </w:t>
      </w:r>
      <w:r>
        <w:t>them with the services they request with excellent quality of service.</w:t>
      </w:r>
    </w:p>
    <w:p w:rsidR="007D7365" w:rsidRDefault="007D7365" w:rsidP="00B41B40">
      <w:pPr>
        <w:pStyle w:val="ListBullet"/>
        <w:divId w:val="1287542867"/>
        <w:rPr>
          <w:rFonts w:ascii="Noto Sans Symbols" w:hAnsi="Noto Sans Symbols"/>
          <w:color w:val="000000"/>
        </w:rPr>
      </w:pPr>
      <w:r>
        <w:t>Answer customers' inquiries through phone calls and satisf</w:t>
      </w:r>
      <w:r w:rsidR="000775C4">
        <w:t>y</w:t>
      </w:r>
      <w:r>
        <w:t xml:space="preserve"> their needs around the clock with excellent quality service, good empathy, and accurate information.</w:t>
      </w:r>
    </w:p>
    <w:p w:rsidR="007D7365" w:rsidRDefault="007D7365" w:rsidP="00B41B40">
      <w:pPr>
        <w:pStyle w:val="ListBullet"/>
        <w:divId w:val="1287542867"/>
        <w:rPr>
          <w:rFonts w:ascii="Noto Sans Symbols" w:hAnsi="Noto Sans Symbols"/>
          <w:color w:val="000000"/>
        </w:rPr>
      </w:pPr>
      <w:r>
        <w:t> Promot</w:t>
      </w:r>
      <w:r w:rsidR="000775C4">
        <w:t xml:space="preserve">e </w:t>
      </w:r>
      <w:r>
        <w:t>and s</w:t>
      </w:r>
      <w:r w:rsidR="000775C4">
        <w:t>el</w:t>
      </w:r>
      <w:r w:rsidR="00F3222B">
        <w:t>l</w:t>
      </w:r>
      <w:r w:rsidR="000775C4">
        <w:t xml:space="preserve"> </w:t>
      </w:r>
      <w:r>
        <w:t>Syriatel products and services.</w:t>
      </w:r>
    </w:p>
    <w:p w:rsidR="00347FE9" w:rsidRPr="00347FE9" w:rsidRDefault="00347FE9" w:rsidP="00347FE9"/>
    <w:sdt>
      <w:sdtPr>
        <w:id w:val="720946933"/>
        <w:placeholder>
          <w:docPart w:val="67651C3214DBB647BFB5C578EB8068FE"/>
        </w:placeholder>
        <w:temporary/>
        <w:showingPlcHdr/>
        <w15:appearance w15:val="hidden"/>
      </w:sdtPr>
      <w:sdtEndPr/>
      <w:sdtContent>
        <w:p w:rsidR="00890A72" w:rsidRDefault="007E4861">
          <w:pPr>
            <w:pStyle w:val="Heading1"/>
          </w:pPr>
          <w:r>
            <w:t>Education</w:t>
          </w:r>
        </w:p>
      </w:sdtContent>
    </w:sdt>
    <w:p w:rsidR="00890A72" w:rsidRDefault="00306A61" w:rsidP="00546524">
      <w:r>
        <w:t>Bachelor's Degree in English Language and Literature from Tishreen University, w</w:t>
      </w:r>
      <w:r w:rsidR="00736629">
        <w:t xml:space="preserve">ith </w:t>
      </w:r>
      <w:r>
        <w:t>a grade of 68.33%</w:t>
      </w:r>
      <w:r w:rsidR="00EE2254">
        <w:t>. | March, 2022</w:t>
      </w:r>
    </w:p>
    <w:p w:rsidR="00890A72" w:rsidRDefault="00546524">
      <w:pPr>
        <w:pStyle w:val="Heading1"/>
      </w:pPr>
      <w:r>
        <w:t>Soft &amp; Hard skills</w:t>
      </w:r>
    </w:p>
    <w:p w:rsidR="00890A72" w:rsidRDefault="001763F6" w:rsidP="001763F6">
      <w:pPr>
        <w:pStyle w:val="ListBullet"/>
      </w:pPr>
      <w:r>
        <w:t>Experienced in using personal computers</w:t>
      </w:r>
      <w:r w:rsidR="006B2EE7">
        <w:t xml:space="preserve">, </w:t>
      </w:r>
      <w:r>
        <w:t>office applications such as Microsoft Word, Excel, PowerPoint, and Outlook</w:t>
      </w:r>
      <w:r w:rsidR="006B2EE7">
        <w:t>, and Google Suite tools.</w:t>
      </w:r>
    </w:p>
    <w:p w:rsidR="00EA0B91" w:rsidRDefault="00EA0B91" w:rsidP="001763F6">
      <w:pPr>
        <w:pStyle w:val="ListBullet"/>
      </w:pPr>
      <w:r>
        <w:t>Experienced in reporting and a</w:t>
      </w:r>
      <w:r w:rsidR="00953316">
        <w:t>nalyzing data.</w:t>
      </w:r>
    </w:p>
    <w:p w:rsidR="006E4561" w:rsidRDefault="006E4561" w:rsidP="006E4561">
      <w:pPr>
        <w:pStyle w:val="ListBullet"/>
        <w:divId w:val="446193189"/>
        <w:rPr>
          <w:rFonts w:ascii="Noto Sans Symbols" w:hAnsi="Noto Sans Symbols"/>
          <w:sz w:val="24"/>
          <w:szCs w:val="24"/>
        </w:rPr>
      </w:pPr>
      <w:r>
        <w:t>Experienced in us</w:t>
      </w:r>
      <w:r w:rsidR="00295E31">
        <w:t>ing</w:t>
      </w:r>
      <w:r>
        <w:t xml:space="preserve"> the Internet and social media applications.</w:t>
      </w:r>
    </w:p>
    <w:p w:rsidR="006E4561" w:rsidRDefault="006E4561" w:rsidP="006E4561">
      <w:pPr>
        <w:pStyle w:val="ListBullet"/>
        <w:divId w:val="446193189"/>
        <w:rPr>
          <w:rFonts w:ascii="Noto Sans Symbols" w:hAnsi="Noto Sans Symbols"/>
        </w:rPr>
      </w:pPr>
      <w:r>
        <w:t>Experienced in computer typing, information research, and fact-checking.</w:t>
      </w:r>
    </w:p>
    <w:p w:rsidR="00F65D0E" w:rsidRDefault="00C52232" w:rsidP="00D66D07">
      <w:pPr>
        <w:pStyle w:val="ListBullet"/>
      </w:pPr>
      <w:r>
        <w:t xml:space="preserve">Familiar with </w:t>
      </w:r>
      <w:r w:rsidR="00D934B7">
        <w:t xml:space="preserve">working </w:t>
      </w:r>
      <w:r w:rsidR="00BD66DC">
        <w:t xml:space="preserve">in </w:t>
      </w:r>
      <w:r w:rsidR="00D934B7">
        <w:t xml:space="preserve">high-paced work </w:t>
      </w:r>
      <w:r w:rsidR="00F65D0E">
        <w:t>environments and able to manage time effectively.</w:t>
      </w:r>
    </w:p>
    <w:p w:rsidR="000E6476" w:rsidRDefault="00B873D4" w:rsidP="001763F6">
      <w:pPr>
        <w:pStyle w:val="ListBullet"/>
      </w:pPr>
      <w:r>
        <w:t>C</w:t>
      </w:r>
      <w:r w:rsidR="00B80FAD">
        <w:t>ommunicat</w:t>
      </w:r>
      <w:r w:rsidR="000E0527">
        <w:t xml:space="preserve">e </w:t>
      </w:r>
      <w:r w:rsidR="00394826">
        <w:t>effectively and candidly</w:t>
      </w:r>
      <w:r w:rsidR="000E6476">
        <w:t>.</w:t>
      </w:r>
    </w:p>
    <w:p w:rsidR="000E6476" w:rsidRDefault="000E6476" w:rsidP="001763F6">
      <w:pPr>
        <w:pStyle w:val="ListBullet"/>
      </w:pPr>
      <w:r>
        <w:t>Planning and</w:t>
      </w:r>
      <w:r w:rsidR="00B80FAD">
        <w:t xml:space="preserve"> organizational skills</w:t>
      </w:r>
      <w:r>
        <w:t>.</w:t>
      </w:r>
    </w:p>
    <w:p w:rsidR="007E569D" w:rsidRDefault="00A512DC" w:rsidP="001763F6">
      <w:pPr>
        <w:pStyle w:val="ListBullet"/>
      </w:pPr>
      <w:r>
        <w:t>D</w:t>
      </w:r>
      <w:r w:rsidR="00AB4B8E">
        <w:t>etail</w:t>
      </w:r>
      <w:r w:rsidR="006A3EE9">
        <w:t xml:space="preserve"> </w:t>
      </w:r>
      <w:r>
        <w:t xml:space="preserve">oriented and can work efficiently </w:t>
      </w:r>
      <w:r w:rsidR="006A3EE9">
        <w:t xml:space="preserve">through teamwork and separately. </w:t>
      </w:r>
    </w:p>
    <w:p w:rsidR="00942AF9" w:rsidRDefault="00942AF9" w:rsidP="00942AF9">
      <w:pPr>
        <w:pStyle w:val="ListBullet"/>
      </w:pPr>
      <w:r>
        <w:t>Excellent customer service skills.</w:t>
      </w:r>
    </w:p>
    <w:p w:rsidR="005A7CAB" w:rsidRDefault="00BD6D09" w:rsidP="00942AF9">
      <w:pPr>
        <w:pStyle w:val="ListBullet"/>
      </w:pPr>
      <w:r>
        <w:t>Professional</w:t>
      </w:r>
      <w:r w:rsidR="005A7CAB">
        <w:t xml:space="preserve"> presentation skills.</w:t>
      </w:r>
    </w:p>
    <w:p w:rsidR="006C726D" w:rsidRDefault="006C726D" w:rsidP="00942AF9">
      <w:pPr>
        <w:pStyle w:val="ListBullet"/>
      </w:pPr>
      <w:r>
        <w:t>Familiar with effective problem solving and decision making strategies.</w:t>
      </w:r>
    </w:p>
    <w:p w:rsidR="009A5E50" w:rsidRDefault="00FD48E0" w:rsidP="001763F6">
      <w:pPr>
        <w:pStyle w:val="ListBullet"/>
      </w:pPr>
      <w:r>
        <w:t>F</w:t>
      </w:r>
      <w:r w:rsidR="00A90069">
        <w:t xml:space="preserve">ast learner and </w:t>
      </w:r>
      <w:r w:rsidR="00F47C81">
        <w:t xml:space="preserve">able to </w:t>
      </w:r>
      <w:r w:rsidR="00504550">
        <w:t>self-</w:t>
      </w:r>
      <w:r w:rsidR="007D52AE">
        <w:t xml:space="preserve">teach </w:t>
      </w:r>
      <w:r w:rsidR="009A5E50">
        <w:t>new tools and software.</w:t>
      </w:r>
    </w:p>
    <w:p w:rsidR="00BA4109" w:rsidRDefault="009A5E50" w:rsidP="00CF29C6">
      <w:pPr>
        <w:pStyle w:val="ListBullet"/>
      </w:pPr>
      <w:r>
        <w:t xml:space="preserve"> </w:t>
      </w:r>
      <w:r w:rsidR="003722DB">
        <w:rPr>
          <w:rFonts w:eastAsia="Times New Roman"/>
        </w:rPr>
        <w:t>P</w:t>
      </w:r>
      <w:r w:rsidR="00BA4109">
        <w:rPr>
          <w:rFonts w:eastAsia="Times New Roman"/>
        </w:rPr>
        <w:t>ossess strong collaboration skills and a capacity to adapt to dynamic workplace environments, showcasing flexibility and an ability to navigate change.</w:t>
      </w:r>
    </w:p>
    <w:p w:rsidR="007F6B67" w:rsidRDefault="007F6B67" w:rsidP="004F080D">
      <w:pPr>
        <w:pStyle w:val="Heading1"/>
      </w:pPr>
      <w:r>
        <w:t>Languages</w:t>
      </w:r>
    </w:p>
    <w:p w:rsidR="006B0B15" w:rsidRDefault="007F6B67" w:rsidP="007F6B67">
      <w:pPr>
        <w:pStyle w:val="ListBullet"/>
      </w:pPr>
      <w:r>
        <w:t xml:space="preserve">Arabic: </w:t>
      </w:r>
      <w:r w:rsidR="002A6907">
        <w:t>N</w:t>
      </w:r>
      <w:r>
        <w:t>ative speaker.</w:t>
      </w:r>
    </w:p>
    <w:p w:rsidR="007F6B67" w:rsidRDefault="007F6B67" w:rsidP="007F6B67">
      <w:pPr>
        <w:pStyle w:val="ListBullet"/>
      </w:pPr>
      <w:r>
        <w:t>English</w:t>
      </w:r>
      <w:r w:rsidR="002A6907">
        <w:t>: Advanced level.</w:t>
      </w:r>
    </w:p>
    <w:sectPr w:rsidR="007F6B67">
      <w:headerReference w:type="default" r:id="rId11"/>
      <w:footerReference w:type="default" r:id="rId12"/>
      <w:headerReference w:type="first" r:id="rId13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A67DD" w:rsidRDefault="002A67DD">
      <w:r>
        <w:separator/>
      </w:r>
    </w:p>
  </w:endnote>
  <w:endnote w:type="continuationSeparator" w:id="0">
    <w:p w:rsidR="002A67DD" w:rsidRDefault="002A6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90A72" w:rsidRDefault="007E486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A67DD" w:rsidRDefault="002A67DD">
      <w:r>
        <w:separator/>
      </w:r>
    </w:p>
  </w:footnote>
  <w:footnote w:type="continuationSeparator" w:id="0">
    <w:p w:rsidR="002A67DD" w:rsidRDefault="002A6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90A72" w:rsidRDefault="007E4861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7F2E6DF9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90A72" w:rsidRDefault="007E4861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599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0A72" w:rsidRDefault="00890A72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Group 4" o:spid="_x0000_s1026" alt="Title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">
              <v:shape id="Frame 5" o:spid="_x0000_s1027" style="position:absolute;left:1333;width:73152;height:96012;visibility:visible;mso-wrap-style:square;v-text-anchor:middle" coordsize="7315200,96012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" path="m,l7315200,r,9601200l,9601200,,xm190488,190488r,9220224l7124712,9410712r,-9220224l190488,190488xe" fillcolor="#4472c4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5;top:4286;width:3582;height:8020;visibility:visible;mso-wrap-style:square;v-text-anchor:top" coordsize="240,528" o:spt="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:rsidR="00890A72" w:rsidRDefault="00890A72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1"/>
  <w:proofState w:spelling="clean"/>
  <w:attachedTemplate r:id="rId1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142"/>
    <w:rsid w:val="00000D20"/>
    <w:rsid w:val="0002603C"/>
    <w:rsid w:val="00026FA6"/>
    <w:rsid w:val="000522C0"/>
    <w:rsid w:val="000775C4"/>
    <w:rsid w:val="000A70EE"/>
    <w:rsid w:val="000D3B5B"/>
    <w:rsid w:val="000E0527"/>
    <w:rsid w:val="000E6476"/>
    <w:rsid w:val="000F4157"/>
    <w:rsid w:val="00115264"/>
    <w:rsid w:val="00157139"/>
    <w:rsid w:val="001759A9"/>
    <w:rsid w:val="001763F6"/>
    <w:rsid w:val="001B7396"/>
    <w:rsid w:val="001D5142"/>
    <w:rsid w:val="001D6808"/>
    <w:rsid w:val="001F127C"/>
    <w:rsid w:val="001F75B0"/>
    <w:rsid w:val="002573CA"/>
    <w:rsid w:val="0028061D"/>
    <w:rsid w:val="0028230A"/>
    <w:rsid w:val="00295E31"/>
    <w:rsid w:val="002A19EF"/>
    <w:rsid w:val="002A67DD"/>
    <w:rsid w:val="002A6907"/>
    <w:rsid w:val="002B6C86"/>
    <w:rsid w:val="002D125E"/>
    <w:rsid w:val="002E0CB9"/>
    <w:rsid w:val="002F3F98"/>
    <w:rsid w:val="00306A61"/>
    <w:rsid w:val="00336935"/>
    <w:rsid w:val="00347FE9"/>
    <w:rsid w:val="003527E0"/>
    <w:rsid w:val="003722DB"/>
    <w:rsid w:val="003821D3"/>
    <w:rsid w:val="0039303C"/>
    <w:rsid w:val="00394826"/>
    <w:rsid w:val="003D5055"/>
    <w:rsid w:val="00415ED8"/>
    <w:rsid w:val="00436D24"/>
    <w:rsid w:val="00450EE3"/>
    <w:rsid w:val="00454783"/>
    <w:rsid w:val="004635F9"/>
    <w:rsid w:val="00491B89"/>
    <w:rsid w:val="004E0CEE"/>
    <w:rsid w:val="004F0DEC"/>
    <w:rsid w:val="005016B9"/>
    <w:rsid w:val="00504550"/>
    <w:rsid w:val="00505933"/>
    <w:rsid w:val="00546524"/>
    <w:rsid w:val="0058496B"/>
    <w:rsid w:val="00587992"/>
    <w:rsid w:val="005A7CAB"/>
    <w:rsid w:val="005C066C"/>
    <w:rsid w:val="005C43E3"/>
    <w:rsid w:val="005C5F32"/>
    <w:rsid w:val="005D6D5F"/>
    <w:rsid w:val="005E4ED3"/>
    <w:rsid w:val="005F6BF1"/>
    <w:rsid w:val="00617BA8"/>
    <w:rsid w:val="00644189"/>
    <w:rsid w:val="00654E26"/>
    <w:rsid w:val="006662B8"/>
    <w:rsid w:val="00676BBE"/>
    <w:rsid w:val="00676E35"/>
    <w:rsid w:val="00677730"/>
    <w:rsid w:val="00691B8D"/>
    <w:rsid w:val="006A3EE9"/>
    <w:rsid w:val="006A502A"/>
    <w:rsid w:val="006B0B15"/>
    <w:rsid w:val="006B2EE7"/>
    <w:rsid w:val="006C6EC4"/>
    <w:rsid w:val="006C726D"/>
    <w:rsid w:val="006E4561"/>
    <w:rsid w:val="006F1B26"/>
    <w:rsid w:val="00736629"/>
    <w:rsid w:val="007755E5"/>
    <w:rsid w:val="00794964"/>
    <w:rsid w:val="007A7771"/>
    <w:rsid w:val="007B6059"/>
    <w:rsid w:val="007C4C81"/>
    <w:rsid w:val="007D3748"/>
    <w:rsid w:val="007D52AE"/>
    <w:rsid w:val="007D55FE"/>
    <w:rsid w:val="007D7365"/>
    <w:rsid w:val="007E4861"/>
    <w:rsid w:val="007E569D"/>
    <w:rsid w:val="007F6B67"/>
    <w:rsid w:val="008068FA"/>
    <w:rsid w:val="008364A2"/>
    <w:rsid w:val="0087240C"/>
    <w:rsid w:val="00883627"/>
    <w:rsid w:val="008907DB"/>
    <w:rsid w:val="00890A72"/>
    <w:rsid w:val="008B6D20"/>
    <w:rsid w:val="008C1F18"/>
    <w:rsid w:val="008D3017"/>
    <w:rsid w:val="008E1184"/>
    <w:rsid w:val="008E1F66"/>
    <w:rsid w:val="008E4F3E"/>
    <w:rsid w:val="008F719C"/>
    <w:rsid w:val="00942AF9"/>
    <w:rsid w:val="00953316"/>
    <w:rsid w:val="009A4E58"/>
    <w:rsid w:val="009A5E50"/>
    <w:rsid w:val="009C0120"/>
    <w:rsid w:val="009C67A4"/>
    <w:rsid w:val="00A0706A"/>
    <w:rsid w:val="00A35FDB"/>
    <w:rsid w:val="00A512DC"/>
    <w:rsid w:val="00A538DB"/>
    <w:rsid w:val="00A66819"/>
    <w:rsid w:val="00A75CC8"/>
    <w:rsid w:val="00A90069"/>
    <w:rsid w:val="00AA075A"/>
    <w:rsid w:val="00AA6398"/>
    <w:rsid w:val="00AB4B8E"/>
    <w:rsid w:val="00AE167C"/>
    <w:rsid w:val="00AE4EBC"/>
    <w:rsid w:val="00AF20EB"/>
    <w:rsid w:val="00AF442A"/>
    <w:rsid w:val="00B049E2"/>
    <w:rsid w:val="00B23E8A"/>
    <w:rsid w:val="00B249A3"/>
    <w:rsid w:val="00B27FC7"/>
    <w:rsid w:val="00B41B40"/>
    <w:rsid w:val="00B463D8"/>
    <w:rsid w:val="00B80FAD"/>
    <w:rsid w:val="00B810A5"/>
    <w:rsid w:val="00B873D4"/>
    <w:rsid w:val="00BA4109"/>
    <w:rsid w:val="00BA4E3B"/>
    <w:rsid w:val="00BD66DC"/>
    <w:rsid w:val="00BD6D09"/>
    <w:rsid w:val="00BF5462"/>
    <w:rsid w:val="00C26F00"/>
    <w:rsid w:val="00C52232"/>
    <w:rsid w:val="00C55549"/>
    <w:rsid w:val="00C64D61"/>
    <w:rsid w:val="00C772AA"/>
    <w:rsid w:val="00CC1A8B"/>
    <w:rsid w:val="00CC4A78"/>
    <w:rsid w:val="00CE733B"/>
    <w:rsid w:val="00D13E6E"/>
    <w:rsid w:val="00D15598"/>
    <w:rsid w:val="00D63527"/>
    <w:rsid w:val="00D66D07"/>
    <w:rsid w:val="00D82C34"/>
    <w:rsid w:val="00D934B7"/>
    <w:rsid w:val="00D979D7"/>
    <w:rsid w:val="00DA2D4B"/>
    <w:rsid w:val="00DB1696"/>
    <w:rsid w:val="00DC3DD4"/>
    <w:rsid w:val="00DF6D45"/>
    <w:rsid w:val="00E04B18"/>
    <w:rsid w:val="00E222E8"/>
    <w:rsid w:val="00E40774"/>
    <w:rsid w:val="00E41577"/>
    <w:rsid w:val="00E523B9"/>
    <w:rsid w:val="00E66C60"/>
    <w:rsid w:val="00E75507"/>
    <w:rsid w:val="00E8083A"/>
    <w:rsid w:val="00E85A4A"/>
    <w:rsid w:val="00E92ECA"/>
    <w:rsid w:val="00E97A2E"/>
    <w:rsid w:val="00EA0B91"/>
    <w:rsid w:val="00EA1A28"/>
    <w:rsid w:val="00ED652A"/>
    <w:rsid w:val="00EE2254"/>
    <w:rsid w:val="00F3222B"/>
    <w:rsid w:val="00F47C81"/>
    <w:rsid w:val="00F61D75"/>
    <w:rsid w:val="00F65D0E"/>
    <w:rsid w:val="00F94B32"/>
    <w:rsid w:val="00FA2CFA"/>
    <w:rsid w:val="00FC03BE"/>
    <w:rsid w:val="00FD48E0"/>
    <w:rsid w:val="00FE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3774B"/>
  <w15:chartTrackingRefBased/>
  <w15:docId w15:val="{3984B115-E27D-FE42-A465-7E5EF2755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44546A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44546A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44546A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44546A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44546A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44546A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44546A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44546A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44546A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44546A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44546A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44546A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44546A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4546A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44546A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44546A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44546A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4472C4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4472C4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semiHidden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before="120" w:after="120" w:line="192" w:lineRule="auto"/>
      <w:contextualSpacing/>
    </w:pPr>
    <w:rPr>
      <w:rFonts w:asciiTheme="majorHAnsi" w:hAnsiTheme="majorHAnsi"/>
      <w:b/>
      <w:caps/>
      <w:color w:val="44546A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44546A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44546A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44546A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44546A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44546A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44546A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44546A" w:themeColor="text2"/>
    </w:rPr>
  </w:style>
  <w:style w:type="character" w:styleId="Hyperlink">
    <w:name w:val="Hyperlink"/>
    <w:basedOn w:val="DefaultParagraphFont"/>
    <w:uiPriority w:val="99"/>
    <w:unhideWhenUsed/>
    <w:rsid w:val="005C43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43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33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8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header" Target="header2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1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1.xml" /><Relationship Id="rId5" Type="http://schemas.openxmlformats.org/officeDocument/2006/relationships/webSettings" Target="webSettings.xml" /><Relationship Id="rId15" Type="http://schemas.openxmlformats.org/officeDocument/2006/relationships/glossaryDocument" Target="glossary/document.xml" /><Relationship Id="rId10" Type="http://schemas.openxmlformats.org/officeDocument/2006/relationships/hyperlink" Target="https://www.linkedin.com/in/batool-mhmmad-a38441174/Summary" TargetMode="External" /><Relationship Id="rId4" Type="http://schemas.openxmlformats.org/officeDocument/2006/relationships/settings" Target="settings.xml" /><Relationship Id="rId9" Type="http://schemas.openxmlformats.org/officeDocument/2006/relationships/hyperlink" Target="mailto:batoul.mhmmad3@gmail.com" TargetMode="External" /><Relationship Id="rId14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A6D2C706-E401-BE43-A950-AB79F6D78DC6%7dtf50002018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412DF215B677E4BBCD656D181257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3FBA2-5E2C-BA40-95DB-EEDE4EB2978C}"/>
      </w:docPartPr>
      <w:docPartBody>
        <w:p w:rsidR="006A62A5" w:rsidRDefault="00FC292A">
          <w:pPr>
            <w:pStyle w:val="8412DF215B677E4BBCD656D181257C74"/>
          </w:pPr>
          <w:r>
            <w:t>Experience</w:t>
          </w:r>
        </w:p>
      </w:docPartBody>
    </w:docPart>
    <w:docPart>
      <w:docPartPr>
        <w:name w:val="67651C3214DBB647BFB5C578EB806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63594-07FD-7A40-8CBA-952C5D3F6F75}"/>
      </w:docPartPr>
      <w:docPartBody>
        <w:p w:rsidR="006A62A5" w:rsidRDefault="00FC292A">
          <w:pPr>
            <w:pStyle w:val="67651C3214DBB647BFB5C578EB8068FE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92A"/>
    <w:rsid w:val="001600E6"/>
    <w:rsid w:val="00163ECF"/>
    <w:rsid w:val="003C6C8D"/>
    <w:rsid w:val="00421AE5"/>
    <w:rsid w:val="004D1E45"/>
    <w:rsid w:val="006A62A5"/>
    <w:rsid w:val="009A1D6A"/>
    <w:rsid w:val="00AD3663"/>
    <w:rsid w:val="00C84FDD"/>
    <w:rsid w:val="00DB0A9C"/>
    <w:rsid w:val="00E51603"/>
    <w:rsid w:val="00FC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50177542A7DCE42AE00C6CA1643CB72">
    <w:name w:val="B50177542A7DCE42AE00C6CA1643CB72"/>
  </w:style>
  <w:style w:type="paragraph" w:customStyle="1" w:styleId="A5ED2E52D08BF44F97D27486C4457600">
    <w:name w:val="A5ED2E52D08BF44F97D27486C4457600"/>
  </w:style>
  <w:style w:type="paragraph" w:customStyle="1" w:styleId="0EAADC7549394241A28460D820A50497">
    <w:name w:val="0EAADC7549394241A28460D820A50497"/>
  </w:style>
  <w:style w:type="paragraph" w:customStyle="1" w:styleId="326EE2FB5A70544083D8788B890312D6">
    <w:name w:val="326EE2FB5A70544083D8788B890312D6"/>
  </w:style>
  <w:style w:type="paragraph" w:customStyle="1" w:styleId="8412DF215B677E4BBCD656D181257C74">
    <w:name w:val="8412DF215B677E4BBCD656D181257C74"/>
  </w:style>
  <w:style w:type="paragraph" w:customStyle="1" w:styleId="EF8244240CDDBA409D7F6595DC32786E">
    <w:name w:val="EF8244240CDDBA409D7F6595DC32786E"/>
  </w:style>
  <w:style w:type="paragraph" w:customStyle="1" w:styleId="002CBFCFDD5D904A97146A424B808283">
    <w:name w:val="002CBFCFDD5D904A97146A424B808283"/>
  </w:style>
  <w:style w:type="paragraph" w:styleId="ListBullet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val="en-US" w:eastAsia="ja-JP"/>
    </w:rPr>
  </w:style>
  <w:style w:type="paragraph" w:customStyle="1" w:styleId="9DDD3D57DE670C4BB8C9AB46C1BF0A90">
    <w:name w:val="9DDD3D57DE670C4BB8C9AB46C1BF0A90"/>
  </w:style>
  <w:style w:type="paragraph" w:customStyle="1" w:styleId="67651C3214DBB647BFB5C578EB8068FE">
    <w:name w:val="67651C3214DBB647BFB5C578EB8068FE"/>
  </w:style>
  <w:style w:type="paragraph" w:customStyle="1" w:styleId="B78CC01F2162E6468567697AF7F67FB7">
    <w:name w:val="B78CC01F2162E6468567697AF7F67FB7"/>
  </w:style>
  <w:style w:type="paragraph" w:customStyle="1" w:styleId="57408AABDE5E194B923316C84C8A4112">
    <w:name w:val="57408AABDE5E194B923316C84C8A4112"/>
  </w:style>
  <w:style w:type="paragraph" w:customStyle="1" w:styleId="26855E8E655E4544981236DBD06F701E">
    <w:name w:val="26855E8E655E4544981236DBD06F70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DB2C1-A072-2546-95B6-4865163264C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%7bA6D2C706-E401-BE43-A950-AB79F6D78DC6%7dtf50002018.dotx</Template>
  <TotalTime>149</TotalTime>
  <Pages>2</Pages>
  <Words>417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Batool Mhd</dc:creator>
  <cp:keywords/>
  <dc:description/>
  <cp:lastModifiedBy>Batool Mhd</cp:lastModifiedBy>
  <cp:revision>168</cp:revision>
  <dcterms:created xsi:type="dcterms:W3CDTF">2023-05-01T14:38:00Z</dcterms:created>
  <dcterms:modified xsi:type="dcterms:W3CDTF">2023-09-25T08:52:00Z</dcterms:modified>
</cp:coreProperties>
</file>